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B5289" w:rsidTr="00F25DC2">
        <w:tc>
          <w:tcPr>
            <w:tcW w:w="9498" w:type="dxa"/>
            <w:gridSpan w:val="4"/>
          </w:tcPr>
          <w:p w:rsidR="00F14CBB" w:rsidRDefault="00F14CBB" w:rsidP="00F14CBB">
            <w:pPr>
              <w:pStyle w:val="1"/>
              <w:spacing w:line="240" w:lineRule="auto"/>
              <w:ind w:left="638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Проект подготовлен комитетом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Законодательного Собрания 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по продовольственной политике </w:t>
            </w:r>
          </w:p>
          <w:p w:rsidR="007B5289" w:rsidRPr="00F14CBB" w:rsidRDefault="00F14CBB" w:rsidP="00F14CBB">
            <w:pPr>
              <w:pStyle w:val="1"/>
              <w:spacing w:line="240" w:lineRule="auto"/>
              <w:ind w:left="6381"/>
              <w:rPr>
                <w:b w:val="0"/>
              </w:rPr>
            </w:pPr>
            <w:r w:rsidRPr="00F14CBB">
              <w:rPr>
                <w:b w:val="0"/>
                <w:sz w:val="20"/>
              </w:rPr>
              <w:t xml:space="preserve">и природопользованию  </w:t>
            </w:r>
          </w:p>
        </w:tc>
      </w:tr>
      <w:tr w:rsidR="007B5289" w:rsidTr="00F25DC2">
        <w:tc>
          <w:tcPr>
            <w:tcW w:w="9498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 w:rsidTr="00F25DC2">
        <w:trPr>
          <w:cantSplit/>
        </w:trPr>
        <w:tc>
          <w:tcPr>
            <w:tcW w:w="2835" w:type="dxa"/>
          </w:tcPr>
          <w:p w:rsidR="000B3FB2" w:rsidRPr="00CE19DF" w:rsidRDefault="000B3FB2" w:rsidP="0094344A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6E650F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CE19DF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 w:rsidTr="00F25DC2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RPr="00B906C5" w:rsidTr="00F25DC2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164D07" w:rsidRDefault="001F469A" w:rsidP="00BA0F45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 w:rsidRPr="001F469A">
              <w:t xml:space="preserve">О проекте закона Приморского края </w:t>
            </w:r>
            <w:r w:rsidR="005017EF" w:rsidRPr="008862D1">
              <w:t xml:space="preserve">"О </w:t>
            </w:r>
            <w:r w:rsidR="00171597">
              <w:t>переводе земельного участка с кадастровым номером 25:02:010708:247 из категории земель сельскохозяйственного назначения в другую категорию"</w:t>
            </w:r>
          </w:p>
          <w:p w:rsidR="000B3FB2" w:rsidRPr="00B906C5" w:rsidRDefault="000B3FB2" w:rsidP="00164D07">
            <w:pPr>
              <w:ind w:left="-108"/>
              <w:jc w:val="both"/>
            </w:pPr>
          </w:p>
        </w:tc>
      </w:tr>
    </w:tbl>
    <w:p w:rsidR="00B906C5" w:rsidRPr="00B906C5" w:rsidRDefault="00B906C5" w:rsidP="00B906C5">
      <w:pPr>
        <w:ind w:firstLine="709"/>
      </w:pPr>
      <w:r w:rsidRPr="00B906C5">
        <w:t>Законодательное Собрание Приморского края</w:t>
      </w:r>
    </w:p>
    <w:p w:rsidR="00B906C5" w:rsidRPr="00B906C5" w:rsidRDefault="00B906C5" w:rsidP="00B906C5"/>
    <w:p w:rsidR="00B906C5" w:rsidRPr="00B906C5" w:rsidRDefault="00B906C5" w:rsidP="00B906C5">
      <w:r w:rsidRPr="00B906C5">
        <w:t>ПОСТАНОВЛЯЕТ:</w:t>
      </w:r>
    </w:p>
    <w:p w:rsidR="00B906C5" w:rsidRPr="00B906C5" w:rsidRDefault="00B906C5" w:rsidP="00B906C5"/>
    <w:p w:rsidR="00B906C5" w:rsidRPr="00B906C5" w:rsidRDefault="00B906C5" w:rsidP="00B906C5">
      <w:pPr>
        <w:ind w:firstLine="709"/>
        <w:jc w:val="both"/>
      </w:pPr>
      <w:r w:rsidRPr="00B906C5">
        <w:t xml:space="preserve">1.Принять проект закона </w:t>
      </w:r>
      <w:r w:rsidR="00FE685A">
        <w:t xml:space="preserve">Приморского края </w:t>
      </w:r>
      <w:r w:rsidR="00171597" w:rsidRPr="008862D1">
        <w:t xml:space="preserve">"О </w:t>
      </w:r>
      <w:r w:rsidR="00171597">
        <w:t>переводе земельного участка с кадастровым номером 25:02:010708:247 из категории земель сельскохозяйственного назначения в другую категорию"</w:t>
      </w:r>
      <w:r w:rsidR="00171597">
        <w:t xml:space="preserve"> </w:t>
      </w:r>
      <w:bookmarkStart w:id="0" w:name="_GoBack"/>
      <w:bookmarkEnd w:id="0"/>
      <w:r w:rsidRPr="00B906C5">
        <w:t>в первом чтении.</w:t>
      </w:r>
    </w:p>
    <w:p w:rsidR="00B906C5" w:rsidRDefault="00B906C5" w:rsidP="00B906C5">
      <w:pPr>
        <w:ind w:firstLine="709"/>
        <w:jc w:val="both"/>
      </w:pPr>
    </w:p>
    <w:p w:rsidR="00AF0EAA" w:rsidRDefault="00AF0EAA" w:rsidP="00AF0EAA">
      <w:pPr>
        <w:ind w:firstLine="709"/>
        <w:jc w:val="both"/>
      </w:pPr>
      <w:r>
        <w:t xml:space="preserve">2.Комитету Законодательного Собрания по продовольственной политике и природопользованию </w:t>
      </w:r>
      <w:r w:rsidRPr="00AC1C93">
        <w:t>(Андрейченко)</w:t>
      </w:r>
      <w:r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AF0EAA" w:rsidRDefault="00AF0EAA" w:rsidP="00AF0EAA">
      <w:pPr>
        <w:jc w:val="both"/>
      </w:pPr>
    </w:p>
    <w:p w:rsidR="00AF0EAA" w:rsidRDefault="00AF0EAA" w:rsidP="00AF0EAA">
      <w:pPr>
        <w:ind w:firstLine="709"/>
        <w:jc w:val="both"/>
      </w:pPr>
      <w:r>
        <w:t>3.Настоящее постановление вступает в силу со дня его принятия.</w:t>
      </w:r>
    </w:p>
    <w:p w:rsidR="00C64689" w:rsidRDefault="00C64689" w:rsidP="00C64689"/>
    <w:p w:rsidR="00B906C5" w:rsidRPr="00B906C5" w:rsidRDefault="00B906C5" w:rsidP="00B906C5">
      <w:pPr>
        <w:jc w:val="both"/>
      </w:pPr>
    </w:p>
    <w:p w:rsidR="00B906C5" w:rsidRPr="00B906C5" w:rsidRDefault="00B906C5" w:rsidP="00B906C5"/>
    <w:p w:rsidR="00B906C5" w:rsidRPr="00B906C5" w:rsidRDefault="00B906C5" w:rsidP="00B906C5">
      <w:r w:rsidRPr="00B906C5">
        <w:t>Председатель</w:t>
      </w:r>
    </w:p>
    <w:p w:rsidR="00931FD6" w:rsidRDefault="00B906C5">
      <w:r w:rsidRPr="00B906C5">
        <w:t xml:space="preserve">Законодательного Собрания                                  </w:t>
      </w:r>
      <w:r w:rsidR="00827F3E">
        <w:t xml:space="preserve">                          </w:t>
      </w:r>
      <w:r w:rsidRPr="00B906C5">
        <w:t>А.</w:t>
      </w:r>
      <w:r w:rsidR="00827F3E">
        <w:t>А</w:t>
      </w:r>
      <w:r w:rsidRPr="00B906C5">
        <w:t xml:space="preserve">. </w:t>
      </w:r>
      <w:r w:rsidR="00827F3E">
        <w:t>Волошко</w:t>
      </w:r>
    </w:p>
    <w:sectPr w:rsidR="00931FD6" w:rsidSect="00F25DC2">
      <w:pgSz w:w="11906" w:h="16838"/>
      <w:pgMar w:top="851" w:right="851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B2" w:rsidRDefault="000D1DB2">
      <w:r>
        <w:separator/>
      </w:r>
    </w:p>
  </w:endnote>
  <w:endnote w:type="continuationSeparator" w:id="0">
    <w:p w:rsidR="000D1DB2" w:rsidRDefault="000D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B2" w:rsidRDefault="000D1DB2">
      <w:r>
        <w:separator/>
      </w:r>
    </w:p>
  </w:footnote>
  <w:footnote w:type="continuationSeparator" w:id="0">
    <w:p w:rsidR="000D1DB2" w:rsidRDefault="000D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C5"/>
    <w:rsid w:val="00040CDD"/>
    <w:rsid w:val="00057575"/>
    <w:rsid w:val="0007488C"/>
    <w:rsid w:val="000B3FB2"/>
    <w:rsid w:val="000D1DB2"/>
    <w:rsid w:val="000D628E"/>
    <w:rsid w:val="000E5228"/>
    <w:rsid w:val="000F1E8E"/>
    <w:rsid w:val="00123119"/>
    <w:rsid w:val="00142AC0"/>
    <w:rsid w:val="00155F7F"/>
    <w:rsid w:val="001602E9"/>
    <w:rsid w:val="00164D07"/>
    <w:rsid w:val="00171597"/>
    <w:rsid w:val="001E6F62"/>
    <w:rsid w:val="001F469A"/>
    <w:rsid w:val="00271CEF"/>
    <w:rsid w:val="002D44E7"/>
    <w:rsid w:val="003325F4"/>
    <w:rsid w:val="00334E5A"/>
    <w:rsid w:val="0035007E"/>
    <w:rsid w:val="00392E21"/>
    <w:rsid w:val="00393134"/>
    <w:rsid w:val="003A21BF"/>
    <w:rsid w:val="003A31F4"/>
    <w:rsid w:val="003F24F8"/>
    <w:rsid w:val="00465737"/>
    <w:rsid w:val="004B69FA"/>
    <w:rsid w:val="004C518D"/>
    <w:rsid w:val="004D1A01"/>
    <w:rsid w:val="005017EF"/>
    <w:rsid w:val="00506283"/>
    <w:rsid w:val="005534F7"/>
    <w:rsid w:val="005A6019"/>
    <w:rsid w:val="005E6130"/>
    <w:rsid w:val="00602077"/>
    <w:rsid w:val="00614D7B"/>
    <w:rsid w:val="00695A4A"/>
    <w:rsid w:val="006B7A84"/>
    <w:rsid w:val="006D45ED"/>
    <w:rsid w:val="006E650F"/>
    <w:rsid w:val="00726997"/>
    <w:rsid w:val="00795ABA"/>
    <w:rsid w:val="007B48E7"/>
    <w:rsid w:val="007B5289"/>
    <w:rsid w:val="007D497E"/>
    <w:rsid w:val="00827F3E"/>
    <w:rsid w:val="00835A0E"/>
    <w:rsid w:val="008818A7"/>
    <w:rsid w:val="00882F02"/>
    <w:rsid w:val="008E7E41"/>
    <w:rsid w:val="008F4797"/>
    <w:rsid w:val="00922AED"/>
    <w:rsid w:val="00924B45"/>
    <w:rsid w:val="00931FD6"/>
    <w:rsid w:val="009372FF"/>
    <w:rsid w:val="0094344A"/>
    <w:rsid w:val="009559A2"/>
    <w:rsid w:val="009959AC"/>
    <w:rsid w:val="009B270D"/>
    <w:rsid w:val="009C06BA"/>
    <w:rsid w:val="009C4DC8"/>
    <w:rsid w:val="00A13794"/>
    <w:rsid w:val="00A26831"/>
    <w:rsid w:val="00A26C60"/>
    <w:rsid w:val="00A93332"/>
    <w:rsid w:val="00AC1C93"/>
    <w:rsid w:val="00AE5EE6"/>
    <w:rsid w:val="00AF0EAA"/>
    <w:rsid w:val="00B81A8A"/>
    <w:rsid w:val="00B84893"/>
    <w:rsid w:val="00B906C5"/>
    <w:rsid w:val="00BA0F45"/>
    <w:rsid w:val="00BA58C7"/>
    <w:rsid w:val="00BA61C8"/>
    <w:rsid w:val="00C20E8F"/>
    <w:rsid w:val="00C64689"/>
    <w:rsid w:val="00CA0458"/>
    <w:rsid w:val="00CA7E54"/>
    <w:rsid w:val="00CB146D"/>
    <w:rsid w:val="00CD03FC"/>
    <w:rsid w:val="00CE19DF"/>
    <w:rsid w:val="00D02716"/>
    <w:rsid w:val="00D417AF"/>
    <w:rsid w:val="00D4322D"/>
    <w:rsid w:val="00D84696"/>
    <w:rsid w:val="00D8678F"/>
    <w:rsid w:val="00DF01B2"/>
    <w:rsid w:val="00E16F96"/>
    <w:rsid w:val="00E62345"/>
    <w:rsid w:val="00E93A7F"/>
    <w:rsid w:val="00ED3F8A"/>
    <w:rsid w:val="00EE3AD2"/>
    <w:rsid w:val="00EF502B"/>
    <w:rsid w:val="00F14CBB"/>
    <w:rsid w:val="00F25DC2"/>
    <w:rsid w:val="00F36BF7"/>
    <w:rsid w:val="00F75CDD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34ECF"/>
  <w15:docId w15:val="{60B2EFA4-6243-40B5-9860-66D2800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2D"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26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14CBB"/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kova_M_V\Desktop\2019%20&#1075;&#1086;&#1076;\&#1055;&#1086;&#1089;&#1090;.%20&#1087;&#1086;%20&#1087;&#1088;&#1086;&#1076;&#1086;&#1074;.%20&#1087;&#1086;&#1083;.%20&#1080;%20&#1087;&#1088;&#1080;&#1088;&#1086;&#1076;&#1086;&#1087;&#1086;&#1083;&#1100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621E-0077-44E6-82B0-A101569B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по продов. пол. и природопольз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Марина Викторовна</dc:creator>
  <cp:lastModifiedBy>Михайлова Елена Валентиновна</cp:lastModifiedBy>
  <cp:revision>2</cp:revision>
  <cp:lastPrinted>2026-01-14T23:27:00Z</cp:lastPrinted>
  <dcterms:created xsi:type="dcterms:W3CDTF">2026-04-17T04:23:00Z</dcterms:created>
  <dcterms:modified xsi:type="dcterms:W3CDTF">2026-04-17T04:23:00Z</dcterms:modified>
</cp:coreProperties>
</file>